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3B252" w14:textId="61664108" w:rsidR="0077437E" w:rsidRDefault="0083474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AD9B210" wp14:editId="05225453">
                <wp:simplePos x="0" y="0"/>
                <wp:positionH relativeFrom="column">
                  <wp:posOffset>1219200</wp:posOffset>
                </wp:positionH>
                <wp:positionV relativeFrom="paragraph">
                  <wp:posOffset>981075</wp:posOffset>
                </wp:positionV>
                <wp:extent cx="1148080" cy="528955"/>
                <wp:effectExtent l="0" t="19050" r="33020" b="42545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52895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C11C44" w14:textId="33420440" w:rsidR="00834747" w:rsidRDefault="00834747" w:rsidP="0083474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Service Dept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9B2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96pt;margin-top:77.25pt;width:90.4pt;height:41.6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" adj="16598" fillcolor="yellow" strokeweight="2pt">
                <v:shadow color="black [0]"/>
                <v:textbox inset="2.88pt,2.88pt,2.88pt,2.88pt">
                  <w:txbxContent>
                    <w:p w14:paraId="4EC11C44" w14:textId="33420440" w:rsidR="00834747" w:rsidRDefault="00834747" w:rsidP="0083474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Service Dept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2D336BFE" wp14:editId="32EC85F8">
                <wp:simplePos x="0" y="0"/>
                <wp:positionH relativeFrom="column">
                  <wp:posOffset>1359535</wp:posOffset>
                </wp:positionH>
                <wp:positionV relativeFrom="paragraph">
                  <wp:posOffset>3041650</wp:posOffset>
                </wp:positionV>
                <wp:extent cx="976630" cy="530225"/>
                <wp:effectExtent l="0" t="19050" r="33020" b="412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530225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D74B19" w14:textId="77777777" w:rsidR="008C3416" w:rsidRDefault="008C3416" w:rsidP="008C3416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44’ docks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36BFE" id="AutoShape 5" o:spid="_x0000_s1027" type="#_x0000_t13" style="position:absolute;margin-left:107.05pt;margin-top:239.5pt;width:76.9pt;height:41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" adj="15706" fillcolor="yellow" strokeweight="2pt">
                <v:shadow color="black [0]"/>
                <v:textbox inset="2.88pt,2.88pt,2.88pt,2.88pt">
                  <w:txbxContent>
                    <w:p w14:paraId="47D74B19" w14:textId="77777777" w:rsidR="008C3416" w:rsidRDefault="008C3416" w:rsidP="008C3416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44’ docks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C716A8C" wp14:editId="01E326A6">
                <wp:simplePos x="0" y="0"/>
                <wp:positionH relativeFrom="column">
                  <wp:posOffset>1521460</wp:posOffset>
                </wp:positionH>
                <wp:positionV relativeFrom="paragraph">
                  <wp:posOffset>2472690</wp:posOffset>
                </wp:positionV>
                <wp:extent cx="976630" cy="537210"/>
                <wp:effectExtent l="0" t="19050" r="33020" b="3429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537210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DEEDF1" w14:textId="77777777" w:rsidR="008C3416" w:rsidRDefault="008C3416" w:rsidP="008C3416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40’ docks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16A8C" id="AutoShape 4" o:spid="_x0000_s1028" type="#_x0000_t13" style="position:absolute;margin-left:119.8pt;margin-top:194.7pt;width:76.9pt;height:42.3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" adj="15628" fillcolor="yellow" strokeweight="2pt">
                <v:shadow color="black [0]"/>
                <v:textbox inset="2.88pt,2.88pt,2.88pt,2.88pt">
                  <w:txbxContent>
                    <w:p w14:paraId="0ADEEDF1" w14:textId="77777777" w:rsidR="008C3416" w:rsidRDefault="008C3416" w:rsidP="008C3416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40’ docks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6B2AE89" wp14:editId="4CF0B80C">
                <wp:simplePos x="0" y="0"/>
                <wp:positionH relativeFrom="column">
                  <wp:posOffset>1740535</wp:posOffset>
                </wp:positionH>
                <wp:positionV relativeFrom="paragraph">
                  <wp:posOffset>1985645</wp:posOffset>
                </wp:positionV>
                <wp:extent cx="976630" cy="519430"/>
                <wp:effectExtent l="0" t="19050" r="33020" b="3302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519430"/>
                        </a:xfrm>
                        <a:prstGeom prst="right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47E763" w14:textId="77777777" w:rsidR="008C3416" w:rsidRDefault="008C3416" w:rsidP="008C3416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30’ docks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B2AE89" id="_x0000_s1029" type="#_x0000_t13" style="position:absolute;margin-left:137.05pt;margin-top:156.35pt;width:76.9pt;height:40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" adj="15826" fillcolor="yellow" strokeweight="2pt">
                <v:shadow color="black [0]"/>
                <v:textbox inset="2.88pt,2.88pt,2.88pt,2.88pt">
                  <w:txbxContent>
                    <w:p w14:paraId="5947E763" w14:textId="77777777" w:rsidR="008C3416" w:rsidRDefault="008C3416" w:rsidP="008C3416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30’ docks</w:t>
                      </w:r>
                    </w:p>
                  </w:txbxContent>
                </v:textbox>
              </v:shape>
            </w:pict>
          </mc:Fallback>
        </mc:AlternateContent>
      </w:r>
      <w:r w:rsidR="008C3416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640364E" wp14:editId="268BC911">
                <wp:simplePos x="0" y="0"/>
                <wp:positionH relativeFrom="column">
                  <wp:posOffset>200026</wp:posOffset>
                </wp:positionH>
                <wp:positionV relativeFrom="paragraph">
                  <wp:posOffset>0</wp:posOffset>
                </wp:positionV>
                <wp:extent cx="6896100" cy="1212850"/>
                <wp:effectExtent l="0" t="0" r="0" b="635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212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217C85" w14:textId="38D9309B" w:rsidR="008C3416" w:rsidRDefault="008C3416" w:rsidP="008C3416">
                            <w:pPr>
                              <w:widowControl w:val="0"/>
                              <w:rPr>
                                <w:rFonts w:ascii="Britannic Bold" w:hAnsi="Britannic Bold"/>
                                <w:color w:val="FFFF00"/>
                                <w:sz w:val="140"/>
                                <w:szCs w:val="140"/>
                                <w14:ligatures w14:val="none"/>
                              </w:rPr>
                            </w:pPr>
                            <w:r w:rsidRPr="008C3416">
                              <w:rPr>
                                <w:rFonts w:ascii="Britannic Bold" w:hAnsi="Britannic Bold"/>
                                <w:color w:val="FFFF00"/>
                                <w:sz w:val="120"/>
                                <w:szCs w:val="120"/>
                                <w14:ligatures w14:val="none"/>
                              </w:rPr>
                              <w:t>New Docks</w:t>
                            </w:r>
                            <w:r w:rsidR="00DA63AB">
                              <w:rPr>
                                <w:rFonts w:ascii="Britannic Bold" w:hAnsi="Britannic Bold"/>
                                <w:color w:val="FFFF00"/>
                                <w:sz w:val="120"/>
                                <w:szCs w:val="120"/>
                                <w14:ligatures w14:val="none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036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15.75pt;margin-top:0;width:543pt;height:95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" filled="f" fillcolor="#5b9bd5" stroked="f" strokecolor="black [0]" strokeweight="2pt">
                <v:textbox inset="2.88pt,2.88pt,2.88pt,2.88pt">
                  <w:txbxContent>
                    <w:p w14:paraId="42217C85" w14:textId="38D9309B" w:rsidR="008C3416" w:rsidRDefault="008C3416" w:rsidP="008C3416">
                      <w:pPr>
                        <w:widowControl w:val="0"/>
                        <w:rPr>
                          <w:rFonts w:ascii="Britannic Bold" w:hAnsi="Britannic Bold"/>
                          <w:color w:val="FFFF00"/>
                          <w:sz w:val="140"/>
                          <w:szCs w:val="140"/>
                          <w14:ligatures w14:val="none"/>
                        </w:rPr>
                      </w:pPr>
                      <w:r w:rsidRPr="008C3416">
                        <w:rPr>
                          <w:rFonts w:ascii="Britannic Bold" w:hAnsi="Britannic Bold"/>
                          <w:color w:val="FFFF00"/>
                          <w:sz w:val="120"/>
                          <w:szCs w:val="120"/>
                          <w14:ligatures w14:val="none"/>
                        </w:rPr>
                        <w:t>New Docks</w:t>
                      </w:r>
                      <w:r w:rsidR="00DA63AB">
                        <w:rPr>
                          <w:rFonts w:ascii="Britannic Bold" w:hAnsi="Britannic Bold"/>
                          <w:color w:val="FFFF00"/>
                          <w:sz w:val="120"/>
                          <w:szCs w:val="120"/>
                          <w14:ligatures w14:val="none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8C3416" w:rsidRPr="008C3416">
        <w:rPr>
          <w:noProof/>
          <w:shd w:val="clear" w:color="auto" w:fill="FFFF00"/>
        </w:rPr>
        <w:drawing>
          <wp:inline distT="0" distB="0" distL="0" distR="0" wp14:anchorId="711CCD8D" wp14:editId="76D9D66B">
            <wp:extent cx="7752080" cy="831405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831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416"/>
    <w:rsid w:val="0077437E"/>
    <w:rsid w:val="00834747"/>
    <w:rsid w:val="008C3416"/>
    <w:rsid w:val="00D6081F"/>
    <w:rsid w:val="00D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6889"/>
  <w15:chartTrackingRefBased/>
  <w15:docId w15:val="{454FA5FE-879D-4F85-9B2E-8C924034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341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B4C0F3A2</Template>
  <TotalTime>0</TotalTime>
  <Pages>1</Pages>
  <Words>1</Words>
  <Characters>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Gerke</dc:creator>
  <cp:keywords/>
  <dc:description/>
  <cp:lastModifiedBy>Tustyn</cp:lastModifiedBy>
  <cp:revision>2</cp:revision>
  <dcterms:created xsi:type="dcterms:W3CDTF">2019-10-07T19:02:00Z</dcterms:created>
  <dcterms:modified xsi:type="dcterms:W3CDTF">2019-10-07T19:02:00Z</dcterms:modified>
</cp:coreProperties>
</file>